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7B32B">
      <w:pPr>
        <w:spacing w:line="360" w:lineRule="auto"/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六安经济技术开发区公共就业服务外包项目（二次）</w:t>
      </w:r>
    </w:p>
    <w:p w14:paraId="3198F46E">
      <w:pPr>
        <w:spacing w:line="360" w:lineRule="auto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推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</w:rPr>
        <w:t>荐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</w:rPr>
        <w:t>函</w:t>
      </w:r>
    </w:p>
    <w:p w14:paraId="124AC99A">
      <w:pPr>
        <w:pStyle w:val="11"/>
        <w:rPr>
          <w:rFonts w:hint="eastAsia"/>
          <w:lang w:val="en-US" w:eastAsia="zh-CN"/>
        </w:rPr>
      </w:pPr>
    </w:p>
    <w:p w14:paraId="460F895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  <w:t xml:space="preserve">一、项目概况 </w:t>
      </w:r>
    </w:p>
    <w:p w14:paraId="30A7BE5A">
      <w:pPr>
        <w:widowControl/>
        <w:spacing w:line="480" w:lineRule="auto"/>
        <w:ind w:firstLine="560" w:firstLineChars="200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为深入实施就业优先战略，保障六安经济技术开发区企业用工需求，促进高校毕业生等重点群体就业，六安开发区人才和就业服务中心拟通过政府购买服务方式，将2026年4月至2027年3月的公共就业招聘活动整体打包给专业人力资源服务机构承办。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供应商需利用自身资源和专业优势，高效、高质地完成规定场次的招聘活动，并确保活动效果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具体内容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详见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采购需求。</w:t>
      </w:r>
    </w:p>
    <w:p w14:paraId="482DD65F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FFFFFF"/>
        <w:wordWrap w:val="0"/>
        <w:spacing w:before="0" w:beforeAutospacing="0" w:after="0" w:afterAutospacing="0" w:line="480" w:lineRule="auto"/>
        <w:ind w:left="0" w:right="0"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  <w:t>本项目采购方式为竞争性谈判，现推荐邀请企业名单如下：</w:t>
      </w:r>
    </w:p>
    <w:p w14:paraId="4C9587B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highlight w:val="none"/>
          <w:lang w:val="en-US" w:eastAsia="zh-CN"/>
        </w:rPr>
        <w:t>1.六安东都人才发展有限公司</w:t>
      </w:r>
    </w:p>
    <w:p w14:paraId="4AAD90E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highlight w:val="none"/>
          <w:lang w:val="en-US" w:eastAsia="zh-CN"/>
        </w:rPr>
        <w:t>2.六安零度人力资源有限公司</w:t>
      </w:r>
    </w:p>
    <w:p w14:paraId="5C0E952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highlight w:val="none"/>
          <w:lang w:val="en-US" w:eastAsia="zh-CN"/>
        </w:rPr>
        <w:t>3.六安四海人力资源有限公司</w:t>
      </w:r>
    </w:p>
    <w:p w14:paraId="79599612">
      <w:pPr>
        <w:pStyle w:val="11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</w:pPr>
    </w:p>
    <w:p w14:paraId="7D99353C">
      <w:pPr>
        <w:pStyle w:val="11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</w:pPr>
    </w:p>
    <w:p w14:paraId="54E757A0">
      <w:pPr>
        <w:spacing w:line="360" w:lineRule="auto"/>
        <w:ind w:firstLine="560" w:firstLineChars="200"/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  <w:t xml:space="preserve">                   六安经济技术开发区人才和就业服务中心                                  </w:t>
      </w:r>
    </w:p>
    <w:p w14:paraId="76D3CD1A">
      <w:pPr>
        <w:spacing w:line="360" w:lineRule="auto"/>
        <w:ind w:firstLine="560" w:firstLineChars="200"/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  <w:t xml:space="preserve">                                    2026年4月1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  <w:t>日</w:t>
      </w:r>
    </w:p>
    <w:p w14:paraId="6A1E2811">
      <w:pPr>
        <w:ind w:firstLine="560" w:firstLineChars="200"/>
        <w:jc w:val="right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E5CD0F"/>
    <w:multiLevelType w:val="singleLevel"/>
    <w:tmpl w:val="24E5CD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lYzI5MzliNWQyODQ0ZGRlODQ0NTM5NTMwYmUyMDEifQ=="/>
    <w:docVar w:name="KSO_WPS_MARK_KEY" w:val="06a79813-202c-4e50-a6d0-6da415d3f2a7"/>
  </w:docVars>
  <w:rsids>
    <w:rsidRoot w:val="6CE3735D"/>
    <w:rsid w:val="012443CF"/>
    <w:rsid w:val="023B6BC5"/>
    <w:rsid w:val="043A5387"/>
    <w:rsid w:val="047E2CB2"/>
    <w:rsid w:val="062556FC"/>
    <w:rsid w:val="06296569"/>
    <w:rsid w:val="09970876"/>
    <w:rsid w:val="09F303C3"/>
    <w:rsid w:val="0C950B04"/>
    <w:rsid w:val="0D7C1235"/>
    <w:rsid w:val="103234C6"/>
    <w:rsid w:val="12535865"/>
    <w:rsid w:val="12F054CC"/>
    <w:rsid w:val="1444377A"/>
    <w:rsid w:val="15071C15"/>
    <w:rsid w:val="15570C6D"/>
    <w:rsid w:val="17F022B8"/>
    <w:rsid w:val="1BE303FE"/>
    <w:rsid w:val="1F170346"/>
    <w:rsid w:val="20862FCE"/>
    <w:rsid w:val="22395CC0"/>
    <w:rsid w:val="22F21D0A"/>
    <w:rsid w:val="24816262"/>
    <w:rsid w:val="284B7DCB"/>
    <w:rsid w:val="28CD673C"/>
    <w:rsid w:val="29310257"/>
    <w:rsid w:val="2AC91CA5"/>
    <w:rsid w:val="2B22228B"/>
    <w:rsid w:val="2B792760"/>
    <w:rsid w:val="2BB4516F"/>
    <w:rsid w:val="2D875330"/>
    <w:rsid w:val="2DCD085B"/>
    <w:rsid w:val="2E277E7A"/>
    <w:rsid w:val="2E694136"/>
    <w:rsid w:val="30C9346B"/>
    <w:rsid w:val="31433361"/>
    <w:rsid w:val="34270BD4"/>
    <w:rsid w:val="352B522C"/>
    <w:rsid w:val="36192D64"/>
    <w:rsid w:val="36BE50F4"/>
    <w:rsid w:val="373D01FE"/>
    <w:rsid w:val="38235BD1"/>
    <w:rsid w:val="382B64AF"/>
    <w:rsid w:val="389471A0"/>
    <w:rsid w:val="3C225B1F"/>
    <w:rsid w:val="3D4520CB"/>
    <w:rsid w:val="3E6E7F2A"/>
    <w:rsid w:val="3ED01701"/>
    <w:rsid w:val="3FB5178A"/>
    <w:rsid w:val="3FF4676C"/>
    <w:rsid w:val="43E260BD"/>
    <w:rsid w:val="44700EE9"/>
    <w:rsid w:val="44E421C9"/>
    <w:rsid w:val="45462E84"/>
    <w:rsid w:val="477C2B8D"/>
    <w:rsid w:val="47DC48B4"/>
    <w:rsid w:val="4B175DF2"/>
    <w:rsid w:val="4BFB49C8"/>
    <w:rsid w:val="4D3F2693"/>
    <w:rsid w:val="4D407C09"/>
    <w:rsid w:val="4EAB738C"/>
    <w:rsid w:val="4EB9573F"/>
    <w:rsid w:val="50087D88"/>
    <w:rsid w:val="509049A6"/>
    <w:rsid w:val="52FD3CB1"/>
    <w:rsid w:val="53081779"/>
    <w:rsid w:val="53765A12"/>
    <w:rsid w:val="541B3DC2"/>
    <w:rsid w:val="543A3BB4"/>
    <w:rsid w:val="54F902DB"/>
    <w:rsid w:val="56D455F1"/>
    <w:rsid w:val="595033D6"/>
    <w:rsid w:val="59F65D98"/>
    <w:rsid w:val="5A6B0F6B"/>
    <w:rsid w:val="5CC91F79"/>
    <w:rsid w:val="5DCA41FA"/>
    <w:rsid w:val="5F622FF8"/>
    <w:rsid w:val="5FD0361E"/>
    <w:rsid w:val="618A0736"/>
    <w:rsid w:val="6191127D"/>
    <w:rsid w:val="63B55005"/>
    <w:rsid w:val="64612809"/>
    <w:rsid w:val="65FA51A8"/>
    <w:rsid w:val="676905E0"/>
    <w:rsid w:val="676A25AA"/>
    <w:rsid w:val="6A004EA6"/>
    <w:rsid w:val="6A100433"/>
    <w:rsid w:val="6AD77EDC"/>
    <w:rsid w:val="6B685053"/>
    <w:rsid w:val="6C0552E7"/>
    <w:rsid w:val="6C522916"/>
    <w:rsid w:val="6CB95B66"/>
    <w:rsid w:val="6CE3735D"/>
    <w:rsid w:val="6D1510B0"/>
    <w:rsid w:val="6E846C45"/>
    <w:rsid w:val="71B05277"/>
    <w:rsid w:val="73B93335"/>
    <w:rsid w:val="76127B57"/>
    <w:rsid w:val="77634144"/>
    <w:rsid w:val="784F55D0"/>
    <w:rsid w:val="78D12561"/>
    <w:rsid w:val="7B933775"/>
    <w:rsid w:val="7BB27142"/>
    <w:rsid w:val="7DCA019C"/>
    <w:rsid w:val="7EA30CA6"/>
    <w:rsid w:val="7F6A1FFB"/>
    <w:rsid w:val="7FA5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"/>
    <w:basedOn w:val="1"/>
    <w:next w:val="1"/>
    <w:qFormat/>
    <w:uiPriority w:val="0"/>
    <w:pPr>
      <w:spacing w:after="120" w:afterLines="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 w:eastAsia="仿宋_GB2312" w:cs="Courier New"/>
      <w:sz w:val="32"/>
      <w:szCs w:val="21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2"/>
    <w:next w:val="8"/>
    <w:unhideWhenUsed/>
    <w:qFormat/>
    <w:uiPriority w:val="99"/>
    <w:pPr>
      <w:adjustRightInd w:val="0"/>
      <w:spacing w:after="60" w:line="360" w:lineRule="atLeast"/>
      <w:ind w:left="72" w:leftChars="30" w:right="30" w:rightChars="30" w:firstLine="420" w:firstLineChars="100"/>
      <w:jc w:val="center"/>
      <w:textAlignment w:val="baseline"/>
    </w:pPr>
    <w:rPr>
      <w:rFonts w:ascii="Times New Roman"/>
      <w:kern w:val="0"/>
    </w:rPr>
  </w:style>
  <w:style w:type="paragraph" w:styleId="8">
    <w:name w:val="Body Text First Indent 2"/>
    <w:basedOn w:val="4"/>
    <w:next w:val="3"/>
    <w:qFormat/>
    <w:uiPriority w:val="0"/>
    <w:pPr>
      <w:spacing w:after="120"/>
      <w:ind w:left="420" w:leftChars="200" w:firstLine="420" w:firstLineChars="200"/>
    </w:pPr>
    <w:rPr>
      <w:rFonts w:ascii="Times New Roman" w:eastAsia="宋体"/>
      <w:sz w:val="21"/>
      <w:szCs w:val="24"/>
    </w:rPr>
  </w:style>
  <w:style w:type="paragraph" w:customStyle="1" w:styleId="11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szCs w:val="20"/>
    </w:rPr>
  </w:style>
  <w:style w:type="paragraph" w:customStyle="1" w:styleId="12">
    <w:name w:val="目录 71"/>
    <w:basedOn w:val="1"/>
    <w:next w:val="1"/>
    <w:qFormat/>
    <w:uiPriority w:val="0"/>
    <w:pPr>
      <w:ind w:left="2520"/>
    </w:pPr>
    <w:rPr>
      <w:rFonts w:asci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25512;&#33616;&#20989;-&#35029;&#23433;&#21306;&#33487;&#22496;&#22253;&#33402;&#22330;&#26893;&#26641;&#36896;&#26519;&#39033;&#3044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推荐函-裕安区苏埠园艺场植树造林项目.docx</Template>
  <Pages>1</Pages>
  <Words>284</Words>
  <Characters>297</Characters>
  <Lines>0</Lines>
  <Paragraphs>0</Paragraphs>
  <TotalTime>1</TotalTime>
  <ScaleCrop>false</ScaleCrop>
  <LinksUpToDate>false</LinksUpToDate>
  <CharactersWithSpaces>389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2023-04-03T10:01:00Z</dcterms:created>
  <dc:creator>WPS_001</dc:creator>
  <cp:lastModifiedBy>诺</cp:lastModifiedBy>
  <cp:lastPrinted>2025-07-23T02:39:00Z</cp:lastPrinted>
  <dcterms:modified xsi:type="dcterms:W3CDTF">2026-04-01T00:58:07Z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09B5378C4CFA4A2492AB8628BAC9D601_13</vt:lpwstr>
  </property>
  <property fmtid="{D5CDD505-2E9C-101B-9397-08002B2CF9AE}" pid="4" name="KSOTemplateDocerSaveRecord">
    <vt:lpwstr>eyJoZGlkIjoiNzI3N2UxOTgxMjUzZGUzOTc0N2NmZjdkNTUzN2NjYWUiLCJ1c2VySWQiOiI0NDY4OTgyNzQifQ==</vt:lpwstr>
  </property>
</Properties>
</file>