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7B32B">
      <w:pPr>
        <w:spacing w:line="360" w:lineRule="auto"/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六安经济技术开发区公共就业服务外包项目</w:t>
      </w:r>
    </w:p>
    <w:p w14:paraId="3198F46E"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推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荐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函</w:t>
      </w:r>
    </w:p>
    <w:p w14:paraId="124AC99A">
      <w:pPr>
        <w:pStyle w:val="11"/>
        <w:rPr>
          <w:rFonts w:hint="eastAsia"/>
          <w:lang w:val="en-US" w:eastAsia="zh-CN"/>
        </w:rPr>
      </w:pPr>
    </w:p>
    <w:p w14:paraId="460F895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一、项目概况 </w:t>
      </w:r>
    </w:p>
    <w:p w14:paraId="30A7BE5A">
      <w:pPr>
        <w:widowControl/>
        <w:spacing w:line="48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为深入实施就业优先战略，保障六安经济技术开发区企业用工需求，促进高校毕业生等重点群体就业，六安开发区人才和就业服务中心拟通过政府购买服务方式，将2026年4月至2027年3月的公共就业招聘活动整体打包给专业人力资源服务机构承办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供应商需利用自身资源和专业优势，高效、高质地完成规定场次的招聘活动，并确保活动效果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具体内容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见采购需求。</w:t>
      </w:r>
    </w:p>
    <w:p w14:paraId="482DD65F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wordWrap w:val="0"/>
        <w:spacing w:before="0" w:beforeAutospacing="0" w:after="0" w:afterAutospacing="0" w:line="480" w:lineRule="auto"/>
        <w:ind w:left="0" w:right="0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本项目采购方式为竞争性谈判，现推荐邀请企业名单如下：</w:t>
      </w:r>
    </w:p>
    <w:p w14:paraId="4C9587B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1.六安东都人才发展有限公司</w:t>
      </w:r>
    </w:p>
    <w:p w14:paraId="4AAD90E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2.六安市锦途人力资源服务有限公司</w:t>
      </w:r>
    </w:p>
    <w:p w14:paraId="5C0E952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>3.六安四海人力资源有限公司</w:t>
      </w:r>
    </w:p>
    <w:p w14:paraId="79599612">
      <w:pPr>
        <w:pStyle w:val="11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</w:p>
    <w:p w14:paraId="7D99353C">
      <w:pPr>
        <w:pStyle w:val="11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</w:p>
    <w:p w14:paraId="54E757A0">
      <w:pPr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                 六安经济技术开发区人才和就业服务中心                                  </w:t>
      </w:r>
    </w:p>
    <w:p w14:paraId="76D3CD1A">
      <w:pPr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 2026年3月20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日</w:t>
      </w:r>
    </w:p>
    <w:p w14:paraId="6A1E2811">
      <w:pPr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5CD0F"/>
    <w:multiLevelType w:val="singleLevel"/>
    <w:tmpl w:val="24E5CD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YzI5MzliNWQyODQ0ZGRlODQ0NTM5NTMwYmUyMDEifQ=="/>
    <w:docVar w:name="KSO_WPS_MARK_KEY" w:val="06a79813-202c-4e50-a6d0-6da415d3f2a7"/>
  </w:docVars>
  <w:rsids>
    <w:rsidRoot w:val="6CE3735D"/>
    <w:rsid w:val="012443CF"/>
    <w:rsid w:val="023B6BC5"/>
    <w:rsid w:val="043A5387"/>
    <w:rsid w:val="047E2CB2"/>
    <w:rsid w:val="062556FC"/>
    <w:rsid w:val="06296569"/>
    <w:rsid w:val="09970876"/>
    <w:rsid w:val="09F303C3"/>
    <w:rsid w:val="0C950B04"/>
    <w:rsid w:val="0D7C1235"/>
    <w:rsid w:val="103234C6"/>
    <w:rsid w:val="12535865"/>
    <w:rsid w:val="12F054CC"/>
    <w:rsid w:val="1444377A"/>
    <w:rsid w:val="15071C15"/>
    <w:rsid w:val="15570C6D"/>
    <w:rsid w:val="17F022B8"/>
    <w:rsid w:val="1BE303FE"/>
    <w:rsid w:val="1F170346"/>
    <w:rsid w:val="20862FCE"/>
    <w:rsid w:val="22395CC0"/>
    <w:rsid w:val="22F21D0A"/>
    <w:rsid w:val="24816262"/>
    <w:rsid w:val="284B7DCB"/>
    <w:rsid w:val="28CD673C"/>
    <w:rsid w:val="29310257"/>
    <w:rsid w:val="2AC91CA5"/>
    <w:rsid w:val="2B22228B"/>
    <w:rsid w:val="2B792760"/>
    <w:rsid w:val="2BB4516F"/>
    <w:rsid w:val="2D875330"/>
    <w:rsid w:val="2E277E7A"/>
    <w:rsid w:val="2E694136"/>
    <w:rsid w:val="30C9346B"/>
    <w:rsid w:val="31433361"/>
    <w:rsid w:val="34270BD4"/>
    <w:rsid w:val="352B522C"/>
    <w:rsid w:val="36192D64"/>
    <w:rsid w:val="36BE50F4"/>
    <w:rsid w:val="38235BD1"/>
    <w:rsid w:val="382B64AF"/>
    <w:rsid w:val="389471A0"/>
    <w:rsid w:val="3C225B1F"/>
    <w:rsid w:val="3D4520CB"/>
    <w:rsid w:val="3E6E7F2A"/>
    <w:rsid w:val="3ED01701"/>
    <w:rsid w:val="3FB5178A"/>
    <w:rsid w:val="3FF4676C"/>
    <w:rsid w:val="43E260BD"/>
    <w:rsid w:val="44700EE9"/>
    <w:rsid w:val="44E421C9"/>
    <w:rsid w:val="45462E84"/>
    <w:rsid w:val="477C2B8D"/>
    <w:rsid w:val="47DC48B4"/>
    <w:rsid w:val="4B175DF2"/>
    <w:rsid w:val="4BFB49C8"/>
    <w:rsid w:val="4D3F2693"/>
    <w:rsid w:val="4D407C09"/>
    <w:rsid w:val="4EAB738C"/>
    <w:rsid w:val="4EB9573F"/>
    <w:rsid w:val="50087D88"/>
    <w:rsid w:val="52FD3CB1"/>
    <w:rsid w:val="53081779"/>
    <w:rsid w:val="53765A12"/>
    <w:rsid w:val="541B3DC2"/>
    <w:rsid w:val="543A3BB4"/>
    <w:rsid w:val="54F902DB"/>
    <w:rsid w:val="56D455F1"/>
    <w:rsid w:val="595033D6"/>
    <w:rsid w:val="59F65D98"/>
    <w:rsid w:val="5A6B0F6B"/>
    <w:rsid w:val="5CC91F79"/>
    <w:rsid w:val="5DCA41FA"/>
    <w:rsid w:val="5F622FF8"/>
    <w:rsid w:val="5FD0361E"/>
    <w:rsid w:val="618A0736"/>
    <w:rsid w:val="63B55005"/>
    <w:rsid w:val="64612809"/>
    <w:rsid w:val="65FA51A8"/>
    <w:rsid w:val="676905E0"/>
    <w:rsid w:val="676A25AA"/>
    <w:rsid w:val="6A004EA6"/>
    <w:rsid w:val="6A100433"/>
    <w:rsid w:val="6AD77EDC"/>
    <w:rsid w:val="6B685053"/>
    <w:rsid w:val="6C0552E7"/>
    <w:rsid w:val="6C522916"/>
    <w:rsid w:val="6CB95B66"/>
    <w:rsid w:val="6CE3735D"/>
    <w:rsid w:val="6D1510B0"/>
    <w:rsid w:val="6E846C45"/>
    <w:rsid w:val="71B05277"/>
    <w:rsid w:val="73B93335"/>
    <w:rsid w:val="76127B57"/>
    <w:rsid w:val="77634144"/>
    <w:rsid w:val="784F55D0"/>
    <w:rsid w:val="78D12561"/>
    <w:rsid w:val="7B933775"/>
    <w:rsid w:val="7BB27142"/>
    <w:rsid w:val="7DCA019C"/>
    <w:rsid w:val="7EA30CA6"/>
    <w:rsid w:val="7F6A1FFB"/>
    <w:rsid w:val="7FA5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仿宋_GB2312" w:cs="Courier New"/>
      <w:sz w:val="32"/>
      <w:szCs w:val="21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8"/>
    <w:unhideWhenUsed/>
    <w:qFormat/>
    <w:uiPriority w:val="99"/>
    <w:pPr>
      <w:adjustRightInd w:val="0"/>
      <w:spacing w:after="60" w:line="360" w:lineRule="atLeast"/>
      <w:ind w:left="72" w:leftChars="30" w:right="30" w:rightChars="30" w:firstLine="420" w:firstLineChars="100"/>
      <w:jc w:val="center"/>
      <w:textAlignment w:val="baseline"/>
    </w:pPr>
    <w:rPr>
      <w:rFonts w:ascii="Times New Roman"/>
      <w:kern w:val="0"/>
    </w:rPr>
  </w:style>
  <w:style w:type="paragraph" w:styleId="8">
    <w:name w:val="Body Text First Indent 2"/>
    <w:basedOn w:val="4"/>
    <w:next w:val="3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  <w:szCs w:val="24"/>
    </w:rPr>
  </w:style>
  <w:style w:type="paragraph" w:customStyle="1" w:styleId="11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szCs w:val="20"/>
    </w:rPr>
  </w:style>
  <w:style w:type="paragraph" w:customStyle="1" w:styleId="12">
    <w:name w:val="目录 71"/>
    <w:basedOn w:val="1"/>
    <w:next w:val="1"/>
    <w:qFormat/>
    <w:uiPriority w:val="0"/>
    <w:pPr>
      <w:ind w:left="2520"/>
    </w:pPr>
    <w:rPr>
      <w:rFonts w:asci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512;&#33616;&#20989;-&#35029;&#23433;&#21306;&#33487;&#22496;&#22253;&#33402;&#22330;&#26893;&#26641;&#36896;&#26519;&#39033;&#3044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推荐函-裕安区苏埠园艺场植树造林项目.docx</Template>
  <Pages>1</Pages>
  <Words>283</Words>
  <Characters>296</Characters>
  <Lines>0</Lines>
  <Paragraphs>0</Paragraphs>
  <TotalTime>1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2023-04-03T10:01:00Z</dcterms:created>
  <dc:creator>WPS_001</dc:creator>
  <cp:lastModifiedBy>诺</cp:lastModifiedBy>
  <cp:lastPrinted>2025-07-23T02:39:00Z</cp:lastPrinted>
  <dcterms:modified xsi:type="dcterms:W3CDTF">2026-03-20T06:32:23Z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09B5378C4CFA4A2492AB8628BAC9D601_13</vt:lpwstr>
  </property>
  <property fmtid="{D5CDD505-2E9C-101B-9397-08002B2CF9AE}" pid="4" name="KSOTemplateDocerSaveRecord">
    <vt:lpwstr>eyJoZGlkIjoiNzI3N2UxOTgxMjUzZGUzOTc0N2NmZjdkNTUzN2NjYWUiLCJ1c2VySWQiOiI0NDY4OTgyNzQifQ==</vt:lpwstr>
  </property>
</Properties>
</file>